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15733" w:type="dxa"/>
        <w:tblLayout w:type="fixed"/>
        <w:tblLook w:val="04A0" w:firstRow="1" w:lastRow="0" w:firstColumn="1" w:lastColumn="0" w:noHBand="0" w:noVBand="1"/>
      </w:tblPr>
      <w:tblGrid>
        <w:gridCol w:w="5035"/>
        <w:gridCol w:w="270"/>
        <w:gridCol w:w="5040"/>
        <w:gridCol w:w="236"/>
        <w:gridCol w:w="5152"/>
      </w:tblGrid>
      <w:tr w:rsidR="009C59EF" w14:paraId="5E0511F1" w14:textId="41DD313A" w:rsidTr="009C59EF">
        <w:trPr>
          <w:trHeight w:val="10526"/>
        </w:trPr>
        <w:tc>
          <w:tcPr>
            <w:tcW w:w="5035" w:type="dxa"/>
          </w:tcPr>
          <w:p w14:paraId="2034176A" w14:textId="46D7C68A" w:rsidR="005E5D61" w:rsidRPr="005E5D61" w:rsidRDefault="009C59EF" w:rsidP="005E5D61">
            <w:pPr>
              <w:pStyle w:val="Ingenmellomrom"/>
              <w:rPr>
                <w:sz w:val="30"/>
                <w:szCs w:val="30"/>
                <w:lang w:val="nb-NO"/>
              </w:rPr>
            </w:pPr>
            <w:r w:rsidRPr="005E5D61">
              <w:rPr>
                <w:noProof/>
                <w:sz w:val="30"/>
                <w:szCs w:val="3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A2EA244" wp14:editId="4387FB96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283210</wp:posOffset>
                      </wp:positionV>
                      <wp:extent cx="2571750" cy="676275"/>
                      <wp:effectExtent l="0" t="0" r="0" b="95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80E5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9224A2" id="Rectangle 2" o:spid="_x0000_s1026" style="position:absolute;margin-left:19.5pt;margin-top:22.3pt;width:202.5pt;height:53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" fillcolor="#480e55" stroked="f" strokeweight="1pt"/>
                  </w:pict>
                </mc:Fallback>
              </mc:AlternateContent>
            </w:r>
          </w:p>
          <w:p w14:paraId="10D2778E" w14:textId="77777777" w:rsidR="009C59EF" w:rsidRPr="005E5D61" w:rsidRDefault="009C59EF" w:rsidP="009C59EF">
            <w:pPr>
              <w:rPr>
                <w:sz w:val="30"/>
                <w:szCs w:val="30"/>
                <w:lang w:val="nb-NO"/>
              </w:rPr>
            </w:pPr>
          </w:p>
          <w:p w14:paraId="3D656A35" w14:textId="77777777" w:rsidR="00E3423D" w:rsidRPr="005E5D61" w:rsidRDefault="00E3423D" w:rsidP="00E3423D">
            <w:pPr>
              <w:jc w:val="center"/>
              <w:rPr>
                <w:rFonts w:ascii="Verdana Pro" w:hAnsi="Verdana Pro"/>
                <w:b/>
                <w:color w:val="FFFFFF" w:themeColor="background1"/>
                <w:sz w:val="40"/>
                <w:szCs w:val="40"/>
                <w:lang w:val="nb-NO"/>
              </w:rPr>
            </w:pPr>
            <w:r w:rsidRPr="005E5D61">
              <w:rPr>
                <w:rFonts w:ascii="Verdana Pro" w:hAnsi="Verdana Pro"/>
                <w:b/>
                <w:color w:val="FFFFFF" w:themeColor="background1"/>
                <w:sz w:val="40"/>
                <w:szCs w:val="40"/>
                <w:lang w:val="nb-NO"/>
              </w:rPr>
              <w:t>Fasteaksjonen</w:t>
            </w:r>
          </w:p>
          <w:p w14:paraId="764F4809" w14:textId="77777777" w:rsidR="005E5D61" w:rsidRPr="008D7BFC" w:rsidRDefault="005E5D61" w:rsidP="009C59EF">
            <w:pPr>
              <w:rPr>
                <w:rFonts w:ascii="DIN Next LT Pro" w:hAnsi="DIN Next LT Pro"/>
                <w:lang w:val="nb-NO"/>
              </w:rPr>
            </w:pPr>
          </w:p>
          <w:p w14:paraId="1DDD72A1" w14:textId="77777777" w:rsidR="00357DD6" w:rsidRPr="008D7BFC" w:rsidRDefault="00357DD6" w:rsidP="009C59EF">
            <w:pPr>
              <w:rPr>
                <w:rFonts w:ascii="DIN Next LT Pro" w:hAnsi="DIN Next LT Pro"/>
                <w:lang w:val="nb-NO"/>
              </w:rPr>
            </w:pPr>
          </w:p>
          <w:p w14:paraId="02D7B1C6" w14:textId="11C44232" w:rsidR="009C59EF" w:rsidRPr="008D7BFC" w:rsidRDefault="009C59EF" w:rsidP="009C59EF">
            <w:pPr>
              <w:tabs>
                <w:tab w:val="left" w:pos="975"/>
              </w:tabs>
              <w:rPr>
                <w:rFonts w:ascii="DIN Next LT Pro" w:hAnsi="DIN Next LT Pro"/>
                <w:lang w:val="nb-NO"/>
              </w:rPr>
            </w:pPr>
          </w:p>
          <w:tbl>
            <w:tblPr>
              <w:tblStyle w:val="Tabellrutenett"/>
              <w:tblW w:w="0" w:type="auto"/>
              <w:tblInd w:w="4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0"/>
            </w:tblGrid>
            <w:tr w:rsidR="009C59EF" w:rsidRPr="008D7BFC" w14:paraId="08B14111" w14:textId="77777777" w:rsidTr="00357DD6">
              <w:trPr>
                <w:trHeight w:val="6089"/>
              </w:trPr>
              <w:tc>
                <w:tcPr>
                  <w:tcW w:w="4050" w:type="dxa"/>
                </w:tcPr>
                <w:p w14:paraId="7B6BE0EE" w14:textId="77777777" w:rsidR="00222E07" w:rsidRPr="0049188C" w:rsidRDefault="00222E07" w:rsidP="00222E07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b/>
                      <w:color w:val="auto"/>
                      <w:sz w:val="20"/>
                      <w:szCs w:val="20"/>
                      <w:lang w:val="nb-NO"/>
                    </w:rPr>
                  </w:pPr>
                  <w:r w:rsidRPr="0049188C">
                    <w:rPr>
                      <w:rFonts w:ascii="Verdana Pro" w:hAnsi="Verdana Pro"/>
                      <w:b/>
                      <w:color w:val="auto"/>
                      <w:sz w:val="20"/>
                      <w:szCs w:val="20"/>
                      <w:lang w:val="nb-NO"/>
                    </w:rPr>
                    <w:t>Bli med på dugnaden i vår menighet!</w:t>
                  </w:r>
                </w:p>
                <w:p w14:paraId="74A1117B" w14:textId="77777777" w:rsidR="00222E07" w:rsidRPr="0049188C" w:rsidRDefault="00222E07" w:rsidP="00222E07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b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622881CF" w14:textId="77777777" w:rsidR="00222E07" w:rsidRPr="00F00792" w:rsidRDefault="00222E07" w:rsidP="00222E07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På vegne av kirkene i Norge, jobber Kirkens Nødhjelp med å sikre at mennesker i nød får hjelp.</w:t>
                  </w:r>
                </w:p>
                <w:p w14:paraId="4708D238" w14:textId="77777777" w:rsidR="00222E07" w:rsidRPr="00F00792" w:rsidRDefault="00222E07" w:rsidP="00222E07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38757706" w14:textId="77777777" w:rsidR="00222E07" w:rsidRPr="00F00792" w:rsidRDefault="00222E07" w:rsidP="00222E07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Den __________________________</w:t>
                  </w:r>
                </w:p>
                <w:p w14:paraId="0D64025D" w14:textId="77777777" w:rsidR="00222E07" w:rsidRDefault="00222E07" w:rsidP="00222E07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arrangerer vi fasteaksjonen.</w:t>
                  </w:r>
                </w:p>
                <w:p w14:paraId="50BB73D0" w14:textId="77777777" w:rsidR="00222E07" w:rsidRDefault="00222E07" w:rsidP="00222E07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b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4256DE16" w14:textId="77777777" w:rsidR="00222E07" w:rsidRPr="007C4E7C" w:rsidRDefault="00222E07" w:rsidP="00222E07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b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b/>
                      <w:color w:val="auto"/>
                      <w:sz w:val="20"/>
                      <w:szCs w:val="20"/>
                      <w:lang w:val="nb-NO"/>
                    </w:rPr>
                    <w:t>Bli bøssebærer</w:t>
                  </w:r>
                  <w:r>
                    <w:rPr>
                      <w:rFonts w:ascii="Verdana Pro" w:hAnsi="Verdana Pro"/>
                      <w:b/>
                      <w:color w:val="auto"/>
                      <w:sz w:val="20"/>
                      <w:szCs w:val="20"/>
                      <w:lang w:val="nb-NO"/>
                    </w:rPr>
                    <w:t>!</w:t>
                  </w:r>
                </w:p>
                <w:p w14:paraId="1992BE92" w14:textId="77777777" w:rsidR="00222E07" w:rsidRPr="00F00792" w:rsidRDefault="00222E07" w:rsidP="00222E07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2DA5B2F1" w14:textId="77777777" w:rsidR="00222E07" w:rsidRPr="00F00792" w:rsidRDefault="00222E07" w:rsidP="00222E07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 xml:space="preserve">Les mer om årets aksjon på </w:t>
                  </w:r>
                  <w:hyperlink r:id="rId11" w:history="1">
                    <w:r w:rsidRPr="00F00792">
                      <w:rPr>
                        <w:rStyle w:val="Hyperkobling"/>
                        <w:rFonts w:ascii="Verdana Pro" w:hAnsi="Verdana Pro"/>
                        <w:i/>
                        <w:color w:val="auto"/>
                        <w:sz w:val="20"/>
                        <w:szCs w:val="20"/>
                        <w:lang w:val="nb-NO"/>
                      </w:rPr>
                      <w:t>www.fasteaksjonen.no</w:t>
                    </w:r>
                  </w:hyperlink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 xml:space="preserve">. </w:t>
                  </w:r>
                </w:p>
                <w:p w14:paraId="48CEA177" w14:textId="77777777" w:rsidR="00222E07" w:rsidRPr="00F00792" w:rsidRDefault="00222E07" w:rsidP="00222E07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Pengene som samles inn, går til Kirkens Nødhjelps arbeid.</w:t>
                  </w:r>
                </w:p>
                <w:p w14:paraId="3A152ADF" w14:textId="77777777" w:rsidR="00222E07" w:rsidRPr="00F00792" w:rsidRDefault="00222E07" w:rsidP="00222E07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591A8247" w14:textId="77777777" w:rsidR="00222E07" w:rsidRPr="0049188C" w:rsidRDefault="00222E07" w:rsidP="00222E07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49188C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Fyll ut og lever til aksjonsansvarlig:</w:t>
                  </w:r>
                </w:p>
                <w:p w14:paraId="6904D2C1" w14:textId="77777777" w:rsidR="00222E07" w:rsidRPr="0049188C" w:rsidRDefault="00222E07" w:rsidP="00222E07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791624B4" w14:textId="77777777" w:rsidR="00222E07" w:rsidRPr="0049188C" w:rsidRDefault="00222E07" w:rsidP="00222E07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618B117D" w14:textId="77777777" w:rsidR="00222E07" w:rsidRPr="00F00792" w:rsidRDefault="00222E07" w:rsidP="00222E07">
                  <w:pPr>
                    <w:tabs>
                      <w:tab w:val="left" w:pos="975"/>
                    </w:tabs>
                    <w:spacing w:line="480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Navn: ________________________</w:t>
                  </w:r>
                </w:p>
                <w:p w14:paraId="02CCDFC5" w14:textId="2F2ACB3E" w:rsidR="009C59EF" w:rsidRPr="008D7BFC" w:rsidRDefault="00222E07" w:rsidP="00222E07">
                  <w:pPr>
                    <w:tabs>
                      <w:tab w:val="left" w:pos="975"/>
                    </w:tabs>
                    <w:spacing w:line="480" w:lineRule="auto"/>
                    <w:rPr>
                      <w:rFonts w:ascii="DIN Next LT Pro" w:hAnsi="DIN Next LT Pr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Telefon: ______________________</w:t>
                  </w:r>
                </w:p>
              </w:tc>
            </w:tr>
          </w:tbl>
          <w:p w14:paraId="4904E9DD" w14:textId="44930C47" w:rsidR="009C59EF" w:rsidRPr="009C59EF" w:rsidRDefault="00357DD6" w:rsidP="009C59EF">
            <w:pPr>
              <w:tabs>
                <w:tab w:val="left" w:pos="975"/>
              </w:tabs>
              <w:rPr>
                <w:rFonts w:ascii="Verdana Pro" w:hAnsi="Verdana Pro"/>
                <w:b/>
                <w:bCs/>
                <w:sz w:val="20"/>
                <w:szCs w:val="20"/>
                <w:lang w:val="nb-NO"/>
              </w:rPr>
            </w:pPr>
            <w:r>
              <w:rPr>
                <w:rFonts w:ascii="Verdana Pro" w:hAnsi="Verdana Pro"/>
                <w:b/>
                <w:bCs/>
                <w:noProof/>
                <w:sz w:val="20"/>
                <w:szCs w:val="20"/>
                <w:lang w:val="nb-NO"/>
              </w:rPr>
              <w:drawing>
                <wp:anchor distT="0" distB="0" distL="114300" distR="114300" simplePos="0" relativeHeight="251658243" behindDoc="0" locked="0" layoutInCell="1" allowOverlap="1" wp14:anchorId="6ABD8DDD" wp14:editId="4EC5FCD4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199065</wp:posOffset>
                  </wp:positionV>
                  <wp:extent cx="1524000" cy="73114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B351220" w14:textId="0D50A5C3" w:rsidR="009C59EF" w:rsidRDefault="009C59EF" w:rsidP="00A769D1">
            <w:pPr>
              <w:pStyle w:val="Ingenmellomrom"/>
              <w:rPr>
                <w:lang w:val="nb-NO"/>
              </w:rPr>
            </w:pPr>
          </w:p>
        </w:tc>
        <w:tc>
          <w:tcPr>
            <w:tcW w:w="5040" w:type="dxa"/>
          </w:tcPr>
          <w:p w14:paraId="2268743B" w14:textId="77777777" w:rsidR="009C59EF" w:rsidRPr="005E5D61" w:rsidRDefault="009C59EF" w:rsidP="00A769D1">
            <w:pPr>
              <w:pStyle w:val="Ingenmellomrom"/>
              <w:rPr>
                <w:sz w:val="30"/>
                <w:szCs w:val="30"/>
                <w:lang w:val="nb-NO"/>
              </w:rPr>
            </w:pPr>
            <w:r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57110D61" wp14:editId="0810E38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283210</wp:posOffset>
                      </wp:positionV>
                      <wp:extent cx="2571750" cy="676275"/>
                      <wp:effectExtent l="0" t="0" r="0" b="95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80E55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9C8990" id="Rectangle 6" o:spid="_x0000_s1026" style="position:absolute;margin-left:19.75pt;margin-top:22.3pt;width:202.5pt;height:53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" fillcolor="#480e55" stroked="f" strokeweight="1pt"/>
                  </w:pict>
                </mc:Fallback>
              </mc:AlternateContent>
            </w:r>
          </w:p>
          <w:p w14:paraId="189F25AA" w14:textId="77777777" w:rsidR="005E5D61" w:rsidRPr="005E5D61" w:rsidRDefault="005E5D61" w:rsidP="005E5D61">
            <w:pPr>
              <w:rPr>
                <w:sz w:val="30"/>
                <w:szCs w:val="30"/>
                <w:lang w:val="nb-NO"/>
              </w:rPr>
            </w:pPr>
          </w:p>
          <w:p w14:paraId="2C74B29E" w14:textId="77777777" w:rsidR="005E5D61" w:rsidRPr="005E5D61" w:rsidRDefault="005E5D61" w:rsidP="005E5D61">
            <w:pPr>
              <w:jc w:val="center"/>
              <w:rPr>
                <w:rFonts w:ascii="Verdana Pro" w:hAnsi="Verdana Pro"/>
                <w:b/>
                <w:color w:val="FFFFFF" w:themeColor="background1"/>
                <w:sz w:val="40"/>
                <w:szCs w:val="40"/>
                <w:lang w:val="nb-NO"/>
              </w:rPr>
            </w:pPr>
            <w:r w:rsidRPr="005E5D61">
              <w:rPr>
                <w:rFonts w:ascii="Verdana Pro" w:hAnsi="Verdana Pro"/>
                <w:b/>
                <w:color w:val="FFFFFF" w:themeColor="background1"/>
                <w:sz w:val="40"/>
                <w:szCs w:val="40"/>
                <w:lang w:val="nb-NO"/>
              </w:rPr>
              <w:t>Fasteaksjonen</w:t>
            </w:r>
          </w:p>
          <w:p w14:paraId="7D7F1BE7" w14:textId="639D7BA8" w:rsidR="009C59EF" w:rsidRDefault="009C59EF" w:rsidP="009C59EF">
            <w:pPr>
              <w:rPr>
                <w:lang w:val="nb-NO"/>
              </w:rPr>
            </w:pPr>
          </w:p>
          <w:p w14:paraId="2B9DBF03" w14:textId="77777777" w:rsidR="00357DD6" w:rsidRDefault="00357DD6" w:rsidP="009C59EF">
            <w:pPr>
              <w:rPr>
                <w:lang w:val="nb-NO"/>
              </w:rPr>
            </w:pPr>
          </w:p>
          <w:p w14:paraId="10C0F91E" w14:textId="77777777" w:rsidR="009C59EF" w:rsidRDefault="009C59EF" w:rsidP="009C59EF">
            <w:pPr>
              <w:rPr>
                <w:lang w:val="nb-NO"/>
              </w:rPr>
            </w:pPr>
          </w:p>
          <w:tbl>
            <w:tblPr>
              <w:tblStyle w:val="Tabellrutenett"/>
              <w:tblW w:w="0" w:type="auto"/>
              <w:tblInd w:w="4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0"/>
            </w:tblGrid>
            <w:tr w:rsidR="009C59EF" w14:paraId="044817F3" w14:textId="77777777" w:rsidTr="00357DD6">
              <w:trPr>
                <w:trHeight w:val="6089"/>
              </w:trPr>
              <w:tc>
                <w:tcPr>
                  <w:tcW w:w="4050" w:type="dxa"/>
                </w:tcPr>
                <w:p w14:paraId="6DD36E1D" w14:textId="77777777" w:rsidR="0049188C" w:rsidRPr="0049188C" w:rsidRDefault="0049188C" w:rsidP="0049188C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b/>
                      <w:color w:val="auto"/>
                      <w:sz w:val="20"/>
                      <w:szCs w:val="20"/>
                      <w:lang w:val="nb-NO"/>
                    </w:rPr>
                  </w:pPr>
                  <w:r w:rsidRPr="0049188C">
                    <w:rPr>
                      <w:rFonts w:ascii="Verdana Pro" w:hAnsi="Verdana Pro"/>
                      <w:b/>
                      <w:color w:val="auto"/>
                      <w:sz w:val="20"/>
                      <w:szCs w:val="20"/>
                      <w:lang w:val="nb-NO"/>
                    </w:rPr>
                    <w:t>Bli med på dugnaden i vår menighet!</w:t>
                  </w:r>
                </w:p>
                <w:p w14:paraId="63343556" w14:textId="77777777" w:rsidR="0049188C" w:rsidRPr="0049188C" w:rsidRDefault="0049188C" w:rsidP="0049188C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b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64EF062C" w14:textId="77777777" w:rsidR="0049188C" w:rsidRPr="00F00792" w:rsidRDefault="0049188C" w:rsidP="0049188C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På vegne av kirkene i Norge, jobber Kirkens Nødhjelp med å sikre at mennesker i nød får hjelp.</w:t>
                  </w:r>
                </w:p>
                <w:p w14:paraId="40CCAF55" w14:textId="77777777" w:rsidR="0049188C" w:rsidRPr="00F00792" w:rsidRDefault="0049188C" w:rsidP="0049188C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076F388F" w14:textId="77777777" w:rsidR="0049188C" w:rsidRPr="00F00792" w:rsidRDefault="0049188C" w:rsidP="0049188C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Den __________________________</w:t>
                  </w:r>
                </w:p>
                <w:p w14:paraId="50D96FE9" w14:textId="77777777" w:rsidR="0049188C" w:rsidRDefault="0049188C" w:rsidP="0049188C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arrangerer vi fasteaksjonen.</w:t>
                  </w:r>
                </w:p>
                <w:p w14:paraId="40A70CB2" w14:textId="77777777" w:rsidR="0049188C" w:rsidRDefault="0049188C" w:rsidP="0049188C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b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639ED457" w14:textId="77777777" w:rsidR="0049188C" w:rsidRPr="007C4E7C" w:rsidRDefault="0049188C" w:rsidP="0049188C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b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b/>
                      <w:color w:val="auto"/>
                      <w:sz w:val="20"/>
                      <w:szCs w:val="20"/>
                      <w:lang w:val="nb-NO"/>
                    </w:rPr>
                    <w:t>Bli bøssebærer</w:t>
                  </w:r>
                  <w:r>
                    <w:rPr>
                      <w:rFonts w:ascii="Verdana Pro" w:hAnsi="Verdana Pro"/>
                      <w:b/>
                      <w:color w:val="auto"/>
                      <w:sz w:val="20"/>
                      <w:szCs w:val="20"/>
                      <w:lang w:val="nb-NO"/>
                    </w:rPr>
                    <w:t>!</w:t>
                  </w:r>
                </w:p>
                <w:p w14:paraId="5F44F8FA" w14:textId="77777777" w:rsidR="0049188C" w:rsidRPr="00F00792" w:rsidRDefault="0049188C" w:rsidP="0049188C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741073D2" w14:textId="77777777" w:rsidR="0049188C" w:rsidRPr="00F00792" w:rsidRDefault="0049188C" w:rsidP="0049188C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 xml:space="preserve">Les mer om årets aksjon på </w:t>
                  </w:r>
                  <w:hyperlink r:id="rId13" w:history="1">
                    <w:r w:rsidRPr="00F00792">
                      <w:rPr>
                        <w:rStyle w:val="Hyperkobling"/>
                        <w:rFonts w:ascii="Verdana Pro" w:hAnsi="Verdana Pro"/>
                        <w:i/>
                        <w:color w:val="auto"/>
                        <w:sz w:val="20"/>
                        <w:szCs w:val="20"/>
                        <w:lang w:val="nb-NO"/>
                      </w:rPr>
                      <w:t>www.fasteaksjonen.no</w:t>
                    </w:r>
                  </w:hyperlink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 xml:space="preserve">. </w:t>
                  </w:r>
                </w:p>
                <w:p w14:paraId="363839CC" w14:textId="77777777" w:rsidR="0049188C" w:rsidRPr="00F00792" w:rsidRDefault="0049188C" w:rsidP="0049188C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Pengene som samles inn, går til Kirkens Nødhjelps arbeid.</w:t>
                  </w:r>
                </w:p>
                <w:p w14:paraId="260E205A" w14:textId="77777777" w:rsidR="0049188C" w:rsidRPr="00F00792" w:rsidRDefault="0049188C" w:rsidP="0049188C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06FBDCFD" w14:textId="77777777" w:rsidR="0049188C" w:rsidRPr="0049188C" w:rsidRDefault="0049188C" w:rsidP="0049188C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49188C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Fyll ut og lever til aksjonsansvarlig:</w:t>
                  </w:r>
                </w:p>
                <w:p w14:paraId="0759838C" w14:textId="77777777" w:rsidR="0049188C" w:rsidRPr="0049188C" w:rsidRDefault="0049188C" w:rsidP="0049188C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101836BA" w14:textId="77777777" w:rsidR="0049188C" w:rsidRPr="0049188C" w:rsidRDefault="0049188C" w:rsidP="0049188C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0BF83F23" w14:textId="77777777" w:rsidR="0049188C" w:rsidRPr="00F00792" w:rsidRDefault="0049188C" w:rsidP="0049188C">
                  <w:pPr>
                    <w:tabs>
                      <w:tab w:val="left" w:pos="975"/>
                    </w:tabs>
                    <w:spacing w:line="480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Navn: ________________________</w:t>
                  </w:r>
                </w:p>
                <w:p w14:paraId="054A0901" w14:textId="4D9AD2B8" w:rsidR="009C59EF" w:rsidRPr="009C59EF" w:rsidRDefault="0049188C" w:rsidP="0049188C">
                  <w:pPr>
                    <w:tabs>
                      <w:tab w:val="left" w:pos="975"/>
                    </w:tabs>
                    <w:spacing w:line="480" w:lineRule="auto"/>
                    <w:rPr>
                      <w:rFonts w:ascii="Verdana Pro" w:hAnsi="Verdana Pr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Telefon: ______________________</w:t>
                  </w:r>
                </w:p>
              </w:tc>
            </w:tr>
          </w:tbl>
          <w:p w14:paraId="297655D7" w14:textId="2E428A82" w:rsidR="009C59EF" w:rsidRDefault="009C59EF" w:rsidP="009C59EF">
            <w:pPr>
              <w:ind w:firstLine="720"/>
              <w:rPr>
                <w:lang w:val="nb-NO"/>
              </w:rPr>
            </w:pPr>
          </w:p>
          <w:p w14:paraId="7C9B4F4E" w14:textId="6EA738DF" w:rsidR="00357DD6" w:rsidRDefault="0049188C" w:rsidP="00357DD6">
            <w:pPr>
              <w:rPr>
                <w:lang w:val="nb-NO"/>
              </w:rPr>
            </w:pPr>
            <w:r>
              <w:rPr>
                <w:rFonts w:ascii="Verdana Pro" w:hAnsi="Verdana Pro"/>
                <w:b/>
                <w:bCs/>
                <w:noProof/>
                <w:sz w:val="20"/>
                <w:szCs w:val="20"/>
                <w:lang w:val="nb-NO"/>
              </w:rPr>
              <w:drawing>
                <wp:anchor distT="0" distB="0" distL="114300" distR="114300" simplePos="0" relativeHeight="251658244" behindDoc="0" locked="0" layoutInCell="1" allowOverlap="1" wp14:anchorId="0CD5D2C7" wp14:editId="15A3424C">
                  <wp:simplePos x="0" y="0"/>
                  <wp:positionH relativeFrom="column">
                    <wp:posOffset>824835</wp:posOffset>
                  </wp:positionH>
                  <wp:positionV relativeFrom="paragraph">
                    <wp:posOffset>42442</wp:posOffset>
                  </wp:positionV>
                  <wp:extent cx="1524000" cy="73114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86F82" w14:textId="6442B85A" w:rsidR="00357DD6" w:rsidRDefault="00357DD6" w:rsidP="00357DD6">
            <w:pPr>
              <w:rPr>
                <w:lang w:val="nb-NO"/>
              </w:rPr>
            </w:pPr>
          </w:p>
          <w:p w14:paraId="16A66DE4" w14:textId="72D8EF3F" w:rsidR="00357DD6" w:rsidRPr="00357DD6" w:rsidRDefault="00357DD6" w:rsidP="00357DD6">
            <w:pPr>
              <w:tabs>
                <w:tab w:val="left" w:pos="1185"/>
              </w:tabs>
              <w:rPr>
                <w:lang w:val="nb-NO"/>
              </w:rPr>
            </w:pPr>
            <w:r>
              <w:rPr>
                <w:lang w:val="nb-NO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B01363" w14:textId="1F4EB55A" w:rsidR="009C59EF" w:rsidRDefault="009C59EF" w:rsidP="00A769D1">
            <w:pPr>
              <w:pStyle w:val="Ingenmellomrom"/>
              <w:rPr>
                <w:lang w:val="nb-NO"/>
              </w:rPr>
            </w:pPr>
          </w:p>
        </w:tc>
        <w:tc>
          <w:tcPr>
            <w:tcW w:w="5152" w:type="dxa"/>
          </w:tcPr>
          <w:p w14:paraId="309A2DB3" w14:textId="319C8CF9" w:rsidR="009C59EF" w:rsidRPr="0053174F" w:rsidRDefault="009C59EF" w:rsidP="00A769D1">
            <w:pPr>
              <w:pStyle w:val="Ingenmellomrom"/>
              <w:rPr>
                <w:sz w:val="30"/>
                <w:szCs w:val="30"/>
                <w:lang w:val="nb-NO"/>
              </w:rPr>
            </w:pPr>
          </w:p>
          <w:p w14:paraId="4CDB7911" w14:textId="77777777" w:rsidR="009C59EF" w:rsidRPr="0053174F" w:rsidRDefault="009C59EF" w:rsidP="007A6683">
            <w:pPr>
              <w:pStyle w:val="Ingenmellomrom"/>
              <w:rPr>
                <w:sz w:val="30"/>
                <w:szCs w:val="30"/>
                <w:lang w:val="nb-NO"/>
              </w:rPr>
            </w:pPr>
            <w:r w:rsidRPr="0053174F">
              <w:rPr>
                <w:noProof/>
                <w:sz w:val="30"/>
                <w:szCs w:val="3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0B0EB4A1" wp14:editId="73623F1A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62230</wp:posOffset>
                      </wp:positionV>
                      <wp:extent cx="2571750" cy="676275"/>
                      <wp:effectExtent l="0" t="0" r="0" b="95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80E55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5CE96C" id="Rectangle 7" o:spid="_x0000_s1026" style="position:absolute;margin-left:22.2pt;margin-top:4.9pt;width:202.5pt;height:53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" fillcolor="#480e55" stroked="f" strokeweight="1pt"/>
                  </w:pict>
                </mc:Fallback>
              </mc:AlternateContent>
            </w:r>
          </w:p>
          <w:p w14:paraId="5217A837" w14:textId="77777777" w:rsidR="00DE7641" w:rsidRPr="005E5D61" w:rsidRDefault="00DE7641" w:rsidP="00DE7641">
            <w:pPr>
              <w:jc w:val="center"/>
              <w:rPr>
                <w:rFonts w:ascii="Verdana Pro" w:hAnsi="Verdana Pro"/>
                <w:b/>
                <w:color w:val="FFFFFF" w:themeColor="background1"/>
                <w:sz w:val="40"/>
                <w:szCs w:val="40"/>
                <w:lang w:val="nb-NO"/>
              </w:rPr>
            </w:pPr>
            <w:r w:rsidRPr="005E5D61">
              <w:rPr>
                <w:rFonts w:ascii="Verdana Pro" w:hAnsi="Verdana Pro"/>
                <w:b/>
                <w:color w:val="FFFFFF" w:themeColor="background1"/>
                <w:sz w:val="40"/>
                <w:szCs w:val="40"/>
                <w:lang w:val="nb-NO"/>
              </w:rPr>
              <w:t>Fasteaksjonen</w:t>
            </w:r>
          </w:p>
          <w:p w14:paraId="709D2284" w14:textId="77777777" w:rsidR="0053174F" w:rsidRDefault="0053174F" w:rsidP="0053174F">
            <w:pPr>
              <w:rPr>
                <w:lang w:val="nb-NO"/>
              </w:rPr>
            </w:pPr>
          </w:p>
          <w:p w14:paraId="5742084E" w14:textId="77777777" w:rsidR="0053174F" w:rsidRDefault="0053174F" w:rsidP="0053174F">
            <w:pPr>
              <w:rPr>
                <w:lang w:val="nb-NO"/>
              </w:rPr>
            </w:pPr>
          </w:p>
          <w:p w14:paraId="1B4576F9" w14:textId="77777777" w:rsidR="0053174F" w:rsidRDefault="0053174F" w:rsidP="0053174F">
            <w:pPr>
              <w:rPr>
                <w:lang w:val="nb-NO"/>
              </w:rPr>
            </w:pPr>
          </w:p>
          <w:tbl>
            <w:tblPr>
              <w:tblStyle w:val="Tabellrutenett"/>
              <w:tblW w:w="0" w:type="auto"/>
              <w:tblInd w:w="4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0"/>
            </w:tblGrid>
            <w:tr w:rsidR="0053174F" w14:paraId="20ACADFF" w14:textId="77777777" w:rsidTr="00394C77">
              <w:trPr>
                <w:trHeight w:val="6089"/>
              </w:trPr>
              <w:tc>
                <w:tcPr>
                  <w:tcW w:w="4050" w:type="dxa"/>
                </w:tcPr>
                <w:p w14:paraId="5BEDB4D0" w14:textId="77777777" w:rsidR="00DE7641" w:rsidRPr="0049188C" w:rsidRDefault="00DE7641" w:rsidP="00DE7641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b/>
                      <w:color w:val="auto"/>
                      <w:sz w:val="20"/>
                      <w:szCs w:val="20"/>
                      <w:lang w:val="nb-NO"/>
                    </w:rPr>
                  </w:pPr>
                  <w:r w:rsidRPr="0049188C">
                    <w:rPr>
                      <w:rFonts w:ascii="Verdana Pro" w:hAnsi="Verdana Pro"/>
                      <w:b/>
                      <w:color w:val="auto"/>
                      <w:sz w:val="20"/>
                      <w:szCs w:val="20"/>
                      <w:lang w:val="nb-NO"/>
                    </w:rPr>
                    <w:t>Bli med på dugnaden i vår menighet!</w:t>
                  </w:r>
                </w:p>
                <w:p w14:paraId="493E843A" w14:textId="77777777" w:rsidR="00DE7641" w:rsidRPr="0049188C" w:rsidRDefault="00DE7641" w:rsidP="00DE7641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b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7E6377CA" w14:textId="77777777" w:rsidR="00DE7641" w:rsidRPr="00F00792" w:rsidRDefault="00DE7641" w:rsidP="00DE7641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På vegne av kirkene i Norge, jobber Kirkens Nødhjelp med å sikre at mennesker i nød får hjelp.</w:t>
                  </w:r>
                </w:p>
                <w:p w14:paraId="48F76E9A" w14:textId="77777777" w:rsidR="00DE7641" w:rsidRPr="00F00792" w:rsidRDefault="00DE7641" w:rsidP="00DE7641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575AEB47" w14:textId="77777777" w:rsidR="00DE7641" w:rsidRPr="00F00792" w:rsidRDefault="00DE7641" w:rsidP="00DE7641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Den __________________________</w:t>
                  </w:r>
                </w:p>
                <w:p w14:paraId="5600DAC2" w14:textId="77777777" w:rsidR="00DE7641" w:rsidRDefault="00DE7641" w:rsidP="00DE7641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arrangerer vi fasteaksjonen.</w:t>
                  </w:r>
                </w:p>
                <w:p w14:paraId="79D527C1" w14:textId="77777777" w:rsidR="00DE7641" w:rsidRDefault="00DE7641" w:rsidP="00DE7641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b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01630ACF" w14:textId="77777777" w:rsidR="00DE7641" w:rsidRPr="007C4E7C" w:rsidRDefault="00DE7641" w:rsidP="00DE7641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b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b/>
                      <w:color w:val="auto"/>
                      <w:sz w:val="20"/>
                      <w:szCs w:val="20"/>
                      <w:lang w:val="nb-NO"/>
                    </w:rPr>
                    <w:t>Bli bøssebærer</w:t>
                  </w:r>
                  <w:r>
                    <w:rPr>
                      <w:rFonts w:ascii="Verdana Pro" w:hAnsi="Verdana Pro"/>
                      <w:b/>
                      <w:color w:val="auto"/>
                      <w:sz w:val="20"/>
                      <w:szCs w:val="20"/>
                      <w:lang w:val="nb-NO"/>
                    </w:rPr>
                    <w:t>!</w:t>
                  </w:r>
                </w:p>
                <w:p w14:paraId="4FA245B2" w14:textId="77777777" w:rsidR="00DE7641" w:rsidRPr="00F00792" w:rsidRDefault="00DE7641" w:rsidP="00DE7641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1F5894BC" w14:textId="77777777" w:rsidR="00DE7641" w:rsidRPr="00F00792" w:rsidRDefault="00DE7641" w:rsidP="00DE7641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 xml:space="preserve">Les mer om årets aksjon på </w:t>
                  </w:r>
                  <w:hyperlink r:id="rId14" w:history="1">
                    <w:r w:rsidRPr="00F00792">
                      <w:rPr>
                        <w:rStyle w:val="Hyperkobling"/>
                        <w:rFonts w:ascii="Verdana Pro" w:hAnsi="Verdana Pro"/>
                        <w:i/>
                        <w:color w:val="auto"/>
                        <w:sz w:val="20"/>
                        <w:szCs w:val="20"/>
                        <w:lang w:val="nb-NO"/>
                      </w:rPr>
                      <w:t>www.fasteaksjonen.no</w:t>
                    </w:r>
                  </w:hyperlink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 xml:space="preserve">. </w:t>
                  </w:r>
                </w:p>
                <w:p w14:paraId="244EB1C9" w14:textId="77777777" w:rsidR="00DE7641" w:rsidRPr="00F00792" w:rsidRDefault="00DE7641" w:rsidP="00DE7641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 xml:space="preserve">Pengene som samles inn, går til </w:t>
                  </w:r>
                  <w:r w:rsidR="0049188C"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Kirkens Nødhjelps arbeid.</w:t>
                  </w:r>
                </w:p>
                <w:p w14:paraId="7A073C6A" w14:textId="77777777" w:rsidR="00DE7641" w:rsidRPr="00F00792" w:rsidRDefault="00DE7641" w:rsidP="00DE7641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02A5AAE5" w14:textId="77777777" w:rsidR="00DE7641" w:rsidRPr="0049188C" w:rsidRDefault="00DE7641" w:rsidP="00DE7641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49188C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Fyll ut og lever til aksjonsansvarlig:</w:t>
                  </w:r>
                </w:p>
                <w:p w14:paraId="2899B463" w14:textId="77777777" w:rsidR="00DE7641" w:rsidRPr="0049188C" w:rsidRDefault="00DE7641" w:rsidP="00DE7641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2BA9FF5A" w14:textId="77777777" w:rsidR="0049188C" w:rsidRPr="0049188C" w:rsidRDefault="0049188C" w:rsidP="0049188C">
                  <w:pPr>
                    <w:tabs>
                      <w:tab w:val="left" w:pos="975"/>
                    </w:tabs>
                    <w:spacing w:line="276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</w:p>
                <w:p w14:paraId="33B5F1D1" w14:textId="77777777" w:rsidR="00DE7641" w:rsidRPr="00F00792" w:rsidRDefault="00DE7641" w:rsidP="00DE7641">
                  <w:pPr>
                    <w:tabs>
                      <w:tab w:val="left" w:pos="975"/>
                    </w:tabs>
                    <w:spacing w:line="480" w:lineRule="auto"/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Navn: ________________________</w:t>
                  </w:r>
                </w:p>
                <w:p w14:paraId="68EB29BA" w14:textId="660ABBC3" w:rsidR="0053174F" w:rsidRPr="009C59EF" w:rsidRDefault="00DE7641" w:rsidP="00DE7641">
                  <w:pPr>
                    <w:tabs>
                      <w:tab w:val="left" w:pos="975"/>
                    </w:tabs>
                    <w:spacing w:line="480" w:lineRule="auto"/>
                    <w:rPr>
                      <w:rFonts w:ascii="Verdana Pro" w:hAnsi="Verdana Pro"/>
                      <w:sz w:val="20"/>
                      <w:szCs w:val="20"/>
                      <w:lang w:val="nb-NO"/>
                    </w:rPr>
                  </w:pPr>
                  <w:r w:rsidRPr="00F00792">
                    <w:rPr>
                      <w:rFonts w:ascii="Verdana Pro" w:hAnsi="Verdana Pro"/>
                      <w:color w:val="auto"/>
                      <w:sz w:val="20"/>
                      <w:szCs w:val="20"/>
                      <w:lang w:val="nb-NO"/>
                    </w:rPr>
                    <w:t>Telefon: ______________________</w:t>
                  </w:r>
                </w:p>
              </w:tc>
            </w:tr>
          </w:tbl>
          <w:p w14:paraId="1B9BD8EB" w14:textId="77777777" w:rsidR="0053174F" w:rsidRDefault="0053174F" w:rsidP="0053174F">
            <w:pPr>
              <w:ind w:firstLine="720"/>
              <w:rPr>
                <w:lang w:val="nb-NO"/>
              </w:rPr>
            </w:pPr>
          </w:p>
          <w:p w14:paraId="44DD7B93" w14:textId="59A4AA5D" w:rsidR="0053174F" w:rsidRDefault="0049188C" w:rsidP="0053174F">
            <w:pPr>
              <w:rPr>
                <w:lang w:val="nb-NO"/>
              </w:rPr>
            </w:pPr>
            <w:r>
              <w:rPr>
                <w:rFonts w:ascii="Verdana Pro" w:hAnsi="Verdana Pro"/>
                <w:b/>
                <w:bCs/>
                <w:noProof/>
                <w:sz w:val="20"/>
                <w:szCs w:val="20"/>
                <w:lang w:val="nb-NO"/>
              </w:rPr>
              <w:drawing>
                <wp:anchor distT="0" distB="0" distL="114300" distR="114300" simplePos="0" relativeHeight="251658245" behindDoc="0" locked="0" layoutInCell="1" allowOverlap="1" wp14:anchorId="08F414D4" wp14:editId="26896E9A">
                  <wp:simplePos x="0" y="0"/>
                  <wp:positionH relativeFrom="column">
                    <wp:posOffset>813775</wp:posOffset>
                  </wp:positionH>
                  <wp:positionV relativeFrom="paragraph">
                    <wp:posOffset>42087</wp:posOffset>
                  </wp:positionV>
                  <wp:extent cx="1524000" cy="73114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DA85D3" w14:textId="03AE8804" w:rsidR="0053174F" w:rsidRDefault="0053174F" w:rsidP="0053174F">
            <w:pPr>
              <w:rPr>
                <w:lang w:val="nb-NO"/>
              </w:rPr>
            </w:pPr>
          </w:p>
          <w:p w14:paraId="5DB65A88" w14:textId="7D4CDE2B" w:rsidR="006F49BF" w:rsidRPr="006F49BF" w:rsidRDefault="0053174F" w:rsidP="0053174F">
            <w:pPr>
              <w:rPr>
                <w:lang w:val="nb-NO"/>
              </w:rPr>
            </w:pPr>
            <w:r>
              <w:rPr>
                <w:lang w:val="nb-NO"/>
              </w:rPr>
              <w:tab/>
            </w:r>
          </w:p>
        </w:tc>
      </w:tr>
    </w:tbl>
    <w:p w14:paraId="34BE2B23" w14:textId="5F999C42" w:rsidR="009915C8" w:rsidRPr="004060E2" w:rsidRDefault="009915C8" w:rsidP="00A769D1">
      <w:pPr>
        <w:pStyle w:val="Ingenmellomrom"/>
        <w:rPr>
          <w:lang w:val="nb-NO"/>
        </w:rPr>
      </w:pPr>
    </w:p>
    <w:sectPr w:rsidR="009915C8" w:rsidRPr="004060E2" w:rsidSect="00D455EC">
      <w:pgSz w:w="16838" w:h="11906" w:orient="landscape" w:code="9"/>
      <w:pgMar w:top="624" w:right="652" w:bottom="431" w:left="6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D8E9C" w14:textId="77777777" w:rsidR="001E2D94" w:rsidRDefault="001E2D94" w:rsidP="00BF6AFD">
      <w:pPr>
        <w:spacing w:after="0" w:line="240" w:lineRule="auto"/>
      </w:pPr>
      <w:r>
        <w:separator/>
      </w:r>
    </w:p>
  </w:endnote>
  <w:endnote w:type="continuationSeparator" w:id="0">
    <w:p w14:paraId="10CD0430" w14:textId="77777777" w:rsidR="001E2D94" w:rsidRDefault="001E2D94" w:rsidP="00BF6AFD">
      <w:pPr>
        <w:spacing w:after="0" w:line="240" w:lineRule="auto"/>
      </w:pPr>
      <w:r>
        <w:continuationSeparator/>
      </w:r>
    </w:p>
  </w:endnote>
  <w:endnote w:type="continuationNotice" w:id="1">
    <w:p w14:paraId="6DAF605E" w14:textId="77777777" w:rsidR="001E2D94" w:rsidRDefault="001E2D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13CE8" w14:textId="77777777" w:rsidR="001E2D94" w:rsidRDefault="001E2D94" w:rsidP="00BF6AFD">
      <w:pPr>
        <w:spacing w:after="0" w:line="240" w:lineRule="auto"/>
      </w:pPr>
      <w:r>
        <w:separator/>
      </w:r>
    </w:p>
  </w:footnote>
  <w:footnote w:type="continuationSeparator" w:id="0">
    <w:p w14:paraId="3FD866D4" w14:textId="77777777" w:rsidR="001E2D94" w:rsidRDefault="001E2D94" w:rsidP="00BF6AFD">
      <w:pPr>
        <w:spacing w:after="0" w:line="240" w:lineRule="auto"/>
      </w:pPr>
      <w:r>
        <w:continuationSeparator/>
      </w:r>
    </w:p>
  </w:footnote>
  <w:footnote w:type="continuationNotice" w:id="1">
    <w:p w14:paraId="17C26298" w14:textId="77777777" w:rsidR="001E2D94" w:rsidRDefault="001E2D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FEE3C2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5057B2"/>
    <w:lvl w:ilvl="0">
      <w:start w:val="1"/>
      <w:numFmt w:val="bullet"/>
      <w:pStyle w:val="Punktliste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86394150">
    <w:abstractNumId w:val="9"/>
  </w:num>
  <w:num w:numId="2" w16cid:durableId="2084715497">
    <w:abstractNumId w:val="9"/>
  </w:num>
  <w:num w:numId="3" w16cid:durableId="1426076245">
    <w:abstractNumId w:val="9"/>
    <w:lvlOverride w:ilvl="0">
      <w:startOverride w:val="1"/>
    </w:lvlOverride>
  </w:num>
  <w:num w:numId="4" w16cid:durableId="1799958607">
    <w:abstractNumId w:val="9"/>
    <w:lvlOverride w:ilvl="0">
      <w:startOverride w:val="1"/>
    </w:lvlOverride>
  </w:num>
  <w:num w:numId="5" w16cid:durableId="920676777">
    <w:abstractNumId w:val="9"/>
    <w:lvlOverride w:ilvl="0">
      <w:startOverride w:val="1"/>
    </w:lvlOverride>
  </w:num>
  <w:num w:numId="6" w16cid:durableId="703596292">
    <w:abstractNumId w:val="7"/>
  </w:num>
  <w:num w:numId="7" w16cid:durableId="792094095">
    <w:abstractNumId w:val="6"/>
  </w:num>
  <w:num w:numId="8" w16cid:durableId="480773856">
    <w:abstractNumId w:val="5"/>
  </w:num>
  <w:num w:numId="9" w16cid:durableId="292372454">
    <w:abstractNumId w:val="4"/>
  </w:num>
  <w:num w:numId="10" w16cid:durableId="612053233">
    <w:abstractNumId w:val="8"/>
  </w:num>
  <w:num w:numId="11" w16cid:durableId="1195776292">
    <w:abstractNumId w:val="3"/>
  </w:num>
  <w:num w:numId="12" w16cid:durableId="1125126630">
    <w:abstractNumId w:val="2"/>
  </w:num>
  <w:num w:numId="13" w16cid:durableId="2024477116">
    <w:abstractNumId w:val="1"/>
  </w:num>
  <w:num w:numId="14" w16cid:durableId="1893422130">
    <w:abstractNumId w:val="0"/>
  </w:num>
  <w:num w:numId="15" w16cid:durableId="11997089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EF"/>
    <w:rsid w:val="000012AC"/>
    <w:rsid w:val="00040DA5"/>
    <w:rsid w:val="000A238A"/>
    <w:rsid w:val="000D65C2"/>
    <w:rsid w:val="000F434C"/>
    <w:rsid w:val="001372C8"/>
    <w:rsid w:val="001947E7"/>
    <w:rsid w:val="001D0847"/>
    <w:rsid w:val="001D7B02"/>
    <w:rsid w:val="001E2D94"/>
    <w:rsid w:val="002001E3"/>
    <w:rsid w:val="00222E07"/>
    <w:rsid w:val="00227118"/>
    <w:rsid w:val="002B5780"/>
    <w:rsid w:val="002D1C24"/>
    <w:rsid w:val="00307C18"/>
    <w:rsid w:val="00307EC9"/>
    <w:rsid w:val="00357DD6"/>
    <w:rsid w:val="00365EBB"/>
    <w:rsid w:val="003B391D"/>
    <w:rsid w:val="004060E2"/>
    <w:rsid w:val="004127D7"/>
    <w:rsid w:val="00422379"/>
    <w:rsid w:val="004477FB"/>
    <w:rsid w:val="0045334C"/>
    <w:rsid w:val="00476080"/>
    <w:rsid w:val="0048634A"/>
    <w:rsid w:val="0049188C"/>
    <w:rsid w:val="005259A3"/>
    <w:rsid w:val="0053174F"/>
    <w:rsid w:val="005473B9"/>
    <w:rsid w:val="0056054A"/>
    <w:rsid w:val="00571D35"/>
    <w:rsid w:val="005E5178"/>
    <w:rsid w:val="005E5D61"/>
    <w:rsid w:val="0063311A"/>
    <w:rsid w:val="0068396D"/>
    <w:rsid w:val="006A2E06"/>
    <w:rsid w:val="006F49BF"/>
    <w:rsid w:val="007014C5"/>
    <w:rsid w:val="007647EF"/>
    <w:rsid w:val="007A6683"/>
    <w:rsid w:val="007C4E7C"/>
    <w:rsid w:val="007E3C3A"/>
    <w:rsid w:val="007F02AB"/>
    <w:rsid w:val="007F319B"/>
    <w:rsid w:val="008018F5"/>
    <w:rsid w:val="0089764D"/>
    <w:rsid w:val="008B000B"/>
    <w:rsid w:val="008D7BFC"/>
    <w:rsid w:val="00960A60"/>
    <w:rsid w:val="009915C8"/>
    <w:rsid w:val="009C59EF"/>
    <w:rsid w:val="009D3099"/>
    <w:rsid w:val="009F3198"/>
    <w:rsid w:val="00A54316"/>
    <w:rsid w:val="00A769D1"/>
    <w:rsid w:val="00A85868"/>
    <w:rsid w:val="00A95BFB"/>
    <w:rsid w:val="00AB72BA"/>
    <w:rsid w:val="00AD7341"/>
    <w:rsid w:val="00AF29FA"/>
    <w:rsid w:val="00B16D26"/>
    <w:rsid w:val="00BF6AFD"/>
    <w:rsid w:val="00C24250"/>
    <w:rsid w:val="00C476E1"/>
    <w:rsid w:val="00CD1DEA"/>
    <w:rsid w:val="00D27440"/>
    <w:rsid w:val="00D455EC"/>
    <w:rsid w:val="00D9546A"/>
    <w:rsid w:val="00DB5D32"/>
    <w:rsid w:val="00DE7641"/>
    <w:rsid w:val="00DF7C65"/>
    <w:rsid w:val="00E20094"/>
    <w:rsid w:val="00E3423D"/>
    <w:rsid w:val="00EE0A38"/>
    <w:rsid w:val="00F00792"/>
    <w:rsid w:val="00F244E7"/>
    <w:rsid w:val="00F65FF0"/>
    <w:rsid w:val="00F66B21"/>
    <w:rsid w:val="00F83409"/>
    <w:rsid w:val="00FA07B2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5D5F29"/>
  <w15:chartTrackingRefBased/>
  <w15:docId w15:val="{B9343498-9CDB-4979-B449-06D2E10D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74F"/>
  </w:style>
  <w:style w:type="paragraph" w:styleId="Overskrift1">
    <w:name w:val="heading 1"/>
    <w:basedOn w:val="Normal"/>
    <w:next w:val="Normal"/>
    <w:link w:val="Overskrift1Tegn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Overskrift3">
    <w:name w:val="heading 3"/>
    <w:basedOn w:val="Normal"/>
    <w:next w:val="Normal"/>
    <w:link w:val="Overskrift3Tegn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oppsett">
    <w:name w:val="Tabelloppsett"/>
    <w:basedOn w:val="Vanligtabell"/>
    <w:uiPriority w:val="99"/>
    <w:tblPr>
      <w:tblCellMar>
        <w:left w:w="0" w:type="dxa"/>
        <w:right w:w="0" w:type="dxa"/>
      </w:tblCellMar>
    </w:tblPr>
  </w:style>
  <w:style w:type="paragraph" w:styleId="Bildetekst">
    <w:name w:val="caption"/>
    <w:basedOn w:val="Normal"/>
    <w:next w:val="Normal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Overskrift2Tegn">
    <w:name w:val="Overskrift 2 Tegn"/>
    <w:basedOn w:val="Standardskriftforavsnitt"/>
    <w:link w:val="Overskrift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Punktliste">
    <w:name w:val="List Bullet"/>
    <w:basedOn w:val="Normal"/>
    <w:uiPriority w:val="1"/>
    <w:semiHidden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Firma">
    <w:name w:val="Firma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Bunntekst">
    <w:name w:val="footer"/>
    <w:basedOn w:val="Normal"/>
    <w:link w:val="BunntekstTegn"/>
    <w:uiPriority w:val="99"/>
    <w:unhideWhenUsed/>
    <w:rsid w:val="007014C5"/>
    <w:pPr>
      <w:spacing w:after="0" w:line="276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69D1"/>
  </w:style>
  <w:style w:type="paragraph" w:styleId="Tittel">
    <w:name w:val="Title"/>
    <w:basedOn w:val="Normal"/>
    <w:link w:val="TittelTegn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telTegn">
    <w:name w:val="Tittel Tegn"/>
    <w:basedOn w:val="Standardskriftforavsnitt"/>
    <w:link w:val="Tittel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Undertittel">
    <w:name w:val="Subtitle"/>
    <w:basedOn w:val="Normal"/>
    <w:link w:val="UndertittelTegn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UndertittelTegn">
    <w:name w:val="Undertittel Tegn"/>
    <w:basedOn w:val="Standardskriftforavsnitt"/>
    <w:link w:val="Undertittel"/>
    <w:uiPriority w:val="3"/>
    <w:rsid w:val="00BF6AFD"/>
    <w:rPr>
      <w:i/>
      <w:iCs/>
      <w:color w:val="FFFFFF" w:themeColor="background1"/>
      <w:sz w:val="26"/>
    </w:rPr>
  </w:style>
  <w:style w:type="paragraph" w:styleId="Ingenmellomrom">
    <w:name w:val="No Spacing"/>
    <w:uiPriority w:val="98"/>
    <w:qFormat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SitatTegn">
    <w:name w:val="Sitat Tegn"/>
    <w:basedOn w:val="Standardskriftforavsnitt"/>
    <w:link w:val="Sitat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BF6AFD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15C8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9915C8"/>
  </w:style>
  <w:style w:type="paragraph" w:styleId="Blokktekst">
    <w:name w:val="Block Text"/>
    <w:basedOn w:val="Normal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9915C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915C8"/>
  </w:style>
  <w:style w:type="paragraph" w:styleId="Brdtekst2">
    <w:name w:val="Body Text 2"/>
    <w:basedOn w:val="Normal"/>
    <w:link w:val="Brdtekst2Tegn"/>
    <w:uiPriority w:val="99"/>
    <w:semiHidden/>
    <w:unhideWhenUsed/>
    <w:rsid w:val="009915C8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9915C8"/>
  </w:style>
  <w:style w:type="paragraph" w:styleId="Brdtekst3">
    <w:name w:val="Body Text 3"/>
    <w:basedOn w:val="Normal"/>
    <w:link w:val="Brdtekst3Tegn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9915C8"/>
    <w:rPr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9915C8"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9915C8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9915C8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9915C8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9915C8"/>
    <w:pPr>
      <w:spacing w:after="20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9915C8"/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9915C8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9915C8"/>
    <w:rPr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Hilsen">
    <w:name w:val="Closing"/>
    <w:basedOn w:val="Normal"/>
    <w:link w:val="HilsenTegn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9915C8"/>
  </w:style>
  <w:style w:type="table" w:styleId="Fargeriktrutenett">
    <w:name w:val="Colorful Grid"/>
    <w:basedOn w:val="Vanligtabel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9915C8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915C8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915C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915C8"/>
    <w:rPr>
      <w:b/>
      <w:bCs/>
      <w:szCs w:val="20"/>
    </w:rPr>
  </w:style>
  <w:style w:type="table" w:styleId="Mrkliste">
    <w:name w:val="Dark List"/>
    <w:basedOn w:val="Vanligtabel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915C8"/>
  </w:style>
  <w:style w:type="character" w:customStyle="1" w:styleId="DatoTegn">
    <w:name w:val="Dato Tegn"/>
    <w:basedOn w:val="Standardskriftforavsnitt"/>
    <w:link w:val="Dato"/>
    <w:uiPriority w:val="99"/>
    <w:semiHidden/>
    <w:rsid w:val="009915C8"/>
  </w:style>
  <w:style w:type="paragraph" w:styleId="Dokumentkart">
    <w:name w:val="Document Map"/>
    <w:basedOn w:val="Normal"/>
    <w:link w:val="DokumentkartTegn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915C8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9915C8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9915C8"/>
  </w:style>
  <w:style w:type="character" w:styleId="Utheving">
    <w:name w:val="Emphasis"/>
    <w:basedOn w:val="Standardskriftforavsnitt"/>
    <w:uiPriority w:val="20"/>
    <w:semiHidden/>
    <w:unhideWhenUsed/>
    <w:qFormat/>
    <w:rsid w:val="009915C8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9915C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915C8"/>
    <w:rPr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9915C8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915C8"/>
    <w:rPr>
      <w:szCs w:val="20"/>
    </w:rPr>
  </w:style>
  <w:style w:type="table" w:styleId="Rutenettabell1lys">
    <w:name w:val="Grid Table 1 Light"/>
    <w:basedOn w:val="Vanligtabel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Rutenettabell3">
    <w:name w:val="Grid Table 3"/>
    <w:basedOn w:val="Vanligtabel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Topptekst">
    <w:name w:val="header"/>
    <w:basedOn w:val="Normal"/>
    <w:link w:val="TopptekstTegn"/>
    <w:uiPriority w:val="99"/>
    <w:rsid w:val="007014C5"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14C5"/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9915C8"/>
  </w:style>
  <w:style w:type="paragraph" w:styleId="HTML-adresse">
    <w:name w:val="HTML Address"/>
    <w:basedOn w:val="Normal"/>
    <w:link w:val="HTML-adresseTegn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9915C8"/>
    <w:rPr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9915C8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9915C8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915C8"/>
    <w:rPr>
      <w:rFonts w:ascii="Consolas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9915C8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9915C8"/>
    <w:rPr>
      <w:color w:val="4D4436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9915C8"/>
    <w:rPr>
      <w:i/>
      <w:iCs/>
      <w:color w:val="03A996" w:themeColor="accent1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Lystrutenett">
    <w:name w:val="Light Grid"/>
    <w:basedOn w:val="Vanligtabel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9915C8"/>
  </w:style>
  <w:style w:type="paragraph" w:styleId="Liste">
    <w:name w:val="List"/>
    <w:basedOn w:val="Normal"/>
    <w:uiPriority w:val="99"/>
    <w:semiHidden/>
    <w:unhideWhenUsed/>
    <w:rsid w:val="009915C8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9915C8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9915C8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9915C8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9915C8"/>
    <w:pPr>
      <w:ind w:left="1800" w:hanging="360"/>
      <w:contextualSpacing/>
    </w:pPr>
  </w:style>
  <w:style w:type="paragraph" w:styleId="Punktliste2">
    <w:name w:val="List Bullet 2"/>
    <w:basedOn w:val="Normal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9915C8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9915C8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Nummerertliste">
    <w:name w:val="List Number"/>
    <w:basedOn w:val="Normal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9915C8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etabell2">
    <w:name w:val="List Table 2"/>
    <w:basedOn w:val="Vanligtabel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etabell3">
    <w:name w:val="List Table 3"/>
    <w:basedOn w:val="Vanligtabel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9915C8"/>
    <w:rPr>
      <w:rFonts w:ascii="Consolas" w:hAnsi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9915C8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9915C8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9915C8"/>
  </w:style>
  <w:style w:type="character" w:styleId="Sidetall">
    <w:name w:val="page number"/>
    <w:basedOn w:val="Standardskriftforavsnitt"/>
    <w:uiPriority w:val="99"/>
    <w:semiHidden/>
    <w:unhideWhenUsed/>
    <w:rsid w:val="009915C8"/>
  </w:style>
  <w:style w:type="table" w:styleId="Vanligtabell1">
    <w:name w:val="Plain Table 1"/>
    <w:basedOn w:val="Vanligtabell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9915C8"/>
    <w:rPr>
      <w:rFonts w:ascii="Consolas" w:hAnsi="Consolas"/>
      <w:szCs w:val="21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9915C8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9915C8"/>
  </w:style>
  <w:style w:type="paragraph" w:styleId="Underskrift">
    <w:name w:val="Signature"/>
    <w:basedOn w:val="Normal"/>
    <w:link w:val="UnderskriftTegn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9915C8"/>
  </w:style>
  <w:style w:type="character" w:styleId="Sterk">
    <w:name w:val="Strong"/>
    <w:basedOn w:val="Standardskriftforavsnitt"/>
    <w:uiPriority w:val="22"/>
    <w:semiHidden/>
    <w:unhideWhenUsed/>
    <w:qFormat/>
    <w:rsid w:val="009915C8"/>
    <w:rPr>
      <w:b/>
      <w:bCs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9915C8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9915C8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9915C8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9915C8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9915C8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9915C8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9915C8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9915C8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9915C8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9915C8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9915C8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Kontaktinformasjon">
    <w:name w:val="Kontaktinformasjon"/>
    <w:basedOn w:val="Normal"/>
    <w:uiPriority w:val="2"/>
    <w:qFormat/>
    <w:rsid w:val="007014C5"/>
    <w:pPr>
      <w:spacing w:after="0" w:line="276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9C5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steaksjonen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steaksjonen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steaksjonen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ne\AppData\Roaming\Microsoft\Templates\Brosjyre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3A203-2A21-4C04-ACB1-4635A1CD056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7355BE1-4F9E-4349-B2B3-B441C658C6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Brosjyre</Template>
  <TotalTime>54</TotalTime>
  <Pages>1</Pages>
  <Words>235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Åsne Alstad Hanto</dc:creator>
  <cp:lastModifiedBy>Åsne Alstad Hanto</cp:lastModifiedBy>
  <cp:revision>17</cp:revision>
  <dcterms:created xsi:type="dcterms:W3CDTF">2023-02-22T07:13:00Z</dcterms:created>
  <dcterms:modified xsi:type="dcterms:W3CDTF">2024-12-05T11:54:00Z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